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31" w:rsidRDefault="00686231" w:rsidP="00EA6F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«Педагогический марафон» 29.01.2025</w:t>
      </w:r>
    </w:p>
    <w:p w:rsidR="00686231" w:rsidRDefault="00686231" w:rsidP="00EA6F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231" w:rsidRDefault="00686231" w:rsidP="00EA6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29 января 2025 года на базе муниципального автономного общеобразовательного учреждения «Лицей №14 имени Заслуженного учителя Российской Федерации А.М.Кузьмина» состоялось очередное мероприятие проекта «Педагогический марафон» для молодых специалистов-учителей английского языка на тему «Молодым педагогам: Дорога к мастерству». </w:t>
      </w:r>
    </w:p>
    <w:p w:rsidR="00686231" w:rsidRDefault="00686231" w:rsidP="00EA6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Молодые педагоги смогли </w:t>
      </w:r>
      <w:r w:rsidRPr="005F37D4">
        <w:rPr>
          <w:rFonts w:ascii="Times New Roman" w:hAnsi="Times New Roman"/>
          <w:sz w:val="28"/>
          <w:szCs w:val="28"/>
          <w:lang w:eastAsia="ru-RU"/>
        </w:rPr>
        <w:t xml:space="preserve">погрузиться в организацию образовательной деятельности, побывав на открытых уроках английского языка; познакомились с опытом работы кафедры иностранного языка; а в конце образовательного педагогического интенсива обменялись мнениями на </w:t>
      </w:r>
      <w:r>
        <w:rPr>
          <w:rFonts w:ascii="Times New Roman" w:hAnsi="Times New Roman"/>
          <w:sz w:val="28"/>
          <w:szCs w:val="28"/>
          <w:lang w:eastAsia="ru-RU"/>
        </w:rPr>
        <w:t>открытой дискуссионной площадке</w:t>
      </w:r>
      <w:r w:rsidRPr="005F37D4">
        <w:rPr>
          <w:rFonts w:ascii="Times New Roman" w:hAnsi="Times New Roman"/>
          <w:sz w:val="28"/>
          <w:szCs w:val="28"/>
          <w:lang w:eastAsia="ru-RU"/>
        </w:rPr>
        <w:t>.</w:t>
      </w:r>
    </w:p>
    <w:p w:rsidR="00686231" w:rsidRPr="003F453D" w:rsidRDefault="00686231" w:rsidP="00EA6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 «Педагогический марафон» для молодых специалистов-учителей английского языка продолжит свою работу.</w:t>
      </w:r>
    </w:p>
    <w:p w:rsidR="00686231" w:rsidRDefault="00686231" w:rsidP="00EA6F9E">
      <w:pPr>
        <w:pStyle w:val="text-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A376D7">
        <w:rPr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374.25pt">
            <v:imagedata r:id="rId4" o:title=""/>
          </v:shape>
        </w:pict>
      </w:r>
    </w:p>
    <w:p w:rsidR="00686231" w:rsidRPr="00A376D7" w:rsidRDefault="00686231" w:rsidP="00A376D7"/>
    <w:p w:rsidR="00686231" w:rsidRDefault="00686231" w:rsidP="00A376D7"/>
    <w:p w:rsidR="00686231" w:rsidRDefault="00686231" w:rsidP="00A376D7">
      <w:pPr>
        <w:tabs>
          <w:tab w:val="left" w:pos="4305"/>
        </w:tabs>
      </w:pPr>
      <w:r>
        <w:tab/>
      </w:r>
    </w:p>
    <w:p w:rsidR="00686231" w:rsidRDefault="00686231" w:rsidP="00A376D7">
      <w:pPr>
        <w:tabs>
          <w:tab w:val="left" w:pos="4305"/>
        </w:tabs>
      </w:pPr>
    </w:p>
    <w:p w:rsidR="00686231" w:rsidRDefault="00686231" w:rsidP="00A376D7">
      <w:pPr>
        <w:tabs>
          <w:tab w:val="left" w:pos="4305"/>
        </w:tabs>
      </w:pPr>
    </w:p>
    <w:p w:rsidR="00686231" w:rsidRDefault="00686231" w:rsidP="00A376D7">
      <w:pPr>
        <w:tabs>
          <w:tab w:val="left" w:pos="4305"/>
        </w:tabs>
      </w:pPr>
    </w:p>
    <w:p w:rsidR="00686231" w:rsidRDefault="00686231" w:rsidP="00A376D7">
      <w:pPr>
        <w:tabs>
          <w:tab w:val="left" w:pos="4305"/>
        </w:tabs>
      </w:pPr>
    </w:p>
    <w:p w:rsidR="00686231" w:rsidRPr="00A376D7" w:rsidRDefault="00686231" w:rsidP="00A376D7">
      <w:pPr>
        <w:tabs>
          <w:tab w:val="left" w:pos="4305"/>
        </w:tabs>
      </w:pPr>
      <w:r>
        <w:pict>
          <v:shape id="_x0000_i1026" type="#_x0000_t75" style="width:547.5pt;height:441.75pt">
            <v:imagedata r:id="rId5" o:title=""/>
          </v:shape>
        </w:pict>
      </w:r>
    </w:p>
    <w:sectPr w:rsidR="00686231" w:rsidRPr="00A376D7" w:rsidSect="00A376D7">
      <w:pgSz w:w="11906" w:h="16838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291"/>
    <w:rsid w:val="000127B3"/>
    <w:rsid w:val="00031DE8"/>
    <w:rsid w:val="00035B10"/>
    <w:rsid w:val="000563AE"/>
    <w:rsid w:val="00060268"/>
    <w:rsid w:val="000743C1"/>
    <w:rsid w:val="0009117B"/>
    <w:rsid w:val="000A3470"/>
    <w:rsid w:val="000B2C6E"/>
    <w:rsid w:val="000E6E0C"/>
    <w:rsid w:val="0011263B"/>
    <w:rsid w:val="00141114"/>
    <w:rsid w:val="00143D63"/>
    <w:rsid w:val="001469D3"/>
    <w:rsid w:val="00150AB9"/>
    <w:rsid w:val="00155AF1"/>
    <w:rsid w:val="00182FB9"/>
    <w:rsid w:val="00200343"/>
    <w:rsid w:val="002021DE"/>
    <w:rsid w:val="00220C05"/>
    <w:rsid w:val="002228D4"/>
    <w:rsid w:val="002408DD"/>
    <w:rsid w:val="002748B1"/>
    <w:rsid w:val="0027569E"/>
    <w:rsid w:val="002B1812"/>
    <w:rsid w:val="002D1C82"/>
    <w:rsid w:val="00304FFA"/>
    <w:rsid w:val="003417AB"/>
    <w:rsid w:val="0036757D"/>
    <w:rsid w:val="003717D5"/>
    <w:rsid w:val="003B1AA0"/>
    <w:rsid w:val="003C2EBA"/>
    <w:rsid w:val="003D3F4B"/>
    <w:rsid w:val="003D4B5A"/>
    <w:rsid w:val="003D764B"/>
    <w:rsid w:val="003F453D"/>
    <w:rsid w:val="00425445"/>
    <w:rsid w:val="00433BE1"/>
    <w:rsid w:val="00435CA1"/>
    <w:rsid w:val="00477A10"/>
    <w:rsid w:val="00490D05"/>
    <w:rsid w:val="0052025A"/>
    <w:rsid w:val="005408B9"/>
    <w:rsid w:val="005907BB"/>
    <w:rsid w:val="005A58AE"/>
    <w:rsid w:val="005B0B52"/>
    <w:rsid w:val="005B56CE"/>
    <w:rsid w:val="005F37D4"/>
    <w:rsid w:val="00631288"/>
    <w:rsid w:val="006432D0"/>
    <w:rsid w:val="0067047C"/>
    <w:rsid w:val="00686231"/>
    <w:rsid w:val="00690B3A"/>
    <w:rsid w:val="00694FDA"/>
    <w:rsid w:val="006A4F90"/>
    <w:rsid w:val="007109D4"/>
    <w:rsid w:val="00711C11"/>
    <w:rsid w:val="007223F1"/>
    <w:rsid w:val="00727643"/>
    <w:rsid w:val="007336B5"/>
    <w:rsid w:val="0074463A"/>
    <w:rsid w:val="00744713"/>
    <w:rsid w:val="00757B9D"/>
    <w:rsid w:val="00774B12"/>
    <w:rsid w:val="00780FFA"/>
    <w:rsid w:val="0079648E"/>
    <w:rsid w:val="007B7D75"/>
    <w:rsid w:val="007E5C93"/>
    <w:rsid w:val="008017FB"/>
    <w:rsid w:val="00825112"/>
    <w:rsid w:val="00854BFE"/>
    <w:rsid w:val="0092071C"/>
    <w:rsid w:val="009508B4"/>
    <w:rsid w:val="009560D9"/>
    <w:rsid w:val="00971A57"/>
    <w:rsid w:val="009750D5"/>
    <w:rsid w:val="00977B33"/>
    <w:rsid w:val="00991453"/>
    <w:rsid w:val="00995C71"/>
    <w:rsid w:val="009B5B88"/>
    <w:rsid w:val="009F1987"/>
    <w:rsid w:val="00A07774"/>
    <w:rsid w:val="00A110C5"/>
    <w:rsid w:val="00A219C4"/>
    <w:rsid w:val="00A25AC5"/>
    <w:rsid w:val="00A26E37"/>
    <w:rsid w:val="00A376D7"/>
    <w:rsid w:val="00A52891"/>
    <w:rsid w:val="00A84E46"/>
    <w:rsid w:val="00A92CD9"/>
    <w:rsid w:val="00AA35F5"/>
    <w:rsid w:val="00AA4467"/>
    <w:rsid w:val="00AC34BC"/>
    <w:rsid w:val="00AF0B0E"/>
    <w:rsid w:val="00AF6A9F"/>
    <w:rsid w:val="00B52CD0"/>
    <w:rsid w:val="00B55085"/>
    <w:rsid w:val="00B64326"/>
    <w:rsid w:val="00B80442"/>
    <w:rsid w:val="00BE6A7D"/>
    <w:rsid w:val="00BF3708"/>
    <w:rsid w:val="00BF7D99"/>
    <w:rsid w:val="00C2566B"/>
    <w:rsid w:val="00C51D98"/>
    <w:rsid w:val="00C9191D"/>
    <w:rsid w:val="00C91971"/>
    <w:rsid w:val="00C91E88"/>
    <w:rsid w:val="00CA4FB1"/>
    <w:rsid w:val="00CA51C0"/>
    <w:rsid w:val="00CE4738"/>
    <w:rsid w:val="00DE7379"/>
    <w:rsid w:val="00DF6D00"/>
    <w:rsid w:val="00E064A3"/>
    <w:rsid w:val="00E10314"/>
    <w:rsid w:val="00E23474"/>
    <w:rsid w:val="00E24FA6"/>
    <w:rsid w:val="00E30B70"/>
    <w:rsid w:val="00E925D6"/>
    <w:rsid w:val="00EA6F9E"/>
    <w:rsid w:val="00ED5291"/>
    <w:rsid w:val="00EE0ADD"/>
    <w:rsid w:val="00F101ED"/>
    <w:rsid w:val="00F90269"/>
    <w:rsid w:val="00FA545B"/>
    <w:rsid w:val="00FD66B8"/>
    <w:rsid w:val="00FF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D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justify">
    <w:name w:val="text-justify"/>
    <w:basedOn w:val="Normal"/>
    <w:uiPriority w:val="99"/>
    <w:rsid w:val="003B1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408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336B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E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B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26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337</TotalTime>
  <Pages>2</Pages>
  <Words>116</Words>
  <Characters>662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ViS</cp:lastModifiedBy>
  <cp:revision>91</cp:revision>
  <cp:lastPrinted>2025-01-29T05:37:00Z</cp:lastPrinted>
  <dcterms:created xsi:type="dcterms:W3CDTF">2022-02-28T05:50:00Z</dcterms:created>
  <dcterms:modified xsi:type="dcterms:W3CDTF">2025-01-30T08:49:00Z</dcterms:modified>
</cp:coreProperties>
</file>